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6F827" w14:textId="77777777" w:rsidR="00B60138" w:rsidRPr="00111443" w:rsidRDefault="00B60138" w:rsidP="00B60138">
      <w:pPr>
        <w:pStyle w:val="ListParagraph"/>
        <w:spacing w:after="0" w:line="240" w:lineRule="auto"/>
        <w:ind w:left="0"/>
        <w:jc w:val="both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Candidate</w:t>
      </w:r>
      <w:r w:rsidRPr="00111443">
        <w:rPr>
          <w:rFonts w:cs="Arial"/>
          <w:b/>
          <w:sz w:val="24"/>
          <w:szCs w:val="24"/>
        </w:rPr>
        <w:t xml:space="preserve"> responsibilities</w:t>
      </w:r>
    </w:p>
    <w:p w14:paraId="7596F828" w14:textId="77777777" w:rsidR="00B60138" w:rsidRDefault="00B60138" w:rsidP="00B60138">
      <w:pPr>
        <w:spacing w:after="0" w:line="240" w:lineRule="auto"/>
        <w:rPr>
          <w:rFonts w:cs="Arial"/>
        </w:rPr>
      </w:pPr>
    </w:p>
    <w:p w14:paraId="7596F829" w14:textId="77777777" w:rsidR="00B60138" w:rsidRDefault="00B60138" w:rsidP="00B60138">
      <w:pPr>
        <w:spacing w:after="0" w:line="240" w:lineRule="auto"/>
        <w:rPr>
          <w:rFonts w:cs="Arial"/>
        </w:rPr>
      </w:pPr>
      <w:r>
        <w:rPr>
          <w:rFonts w:cs="Arial"/>
        </w:rPr>
        <w:t>I agree:</w:t>
      </w:r>
    </w:p>
    <w:p w14:paraId="7596F82A" w14:textId="77777777" w:rsidR="0041440E" w:rsidRDefault="0041440E" w:rsidP="00B60138">
      <w:pPr>
        <w:spacing w:after="0" w:line="240" w:lineRule="auto"/>
        <w:rPr>
          <w:rFonts w:cs="Arial"/>
        </w:rPr>
      </w:pPr>
    </w:p>
    <w:p w14:paraId="7596F82B" w14:textId="77777777" w:rsidR="00B60138" w:rsidRDefault="0041440E" w:rsidP="00B60138">
      <w:pPr>
        <w:numPr>
          <w:ilvl w:val="0"/>
          <w:numId w:val="2"/>
        </w:numPr>
        <w:spacing w:after="0" w:line="240" w:lineRule="auto"/>
        <w:rPr>
          <w:rFonts w:cs="Arial"/>
          <w:b/>
        </w:rPr>
      </w:pPr>
      <w:r>
        <w:rPr>
          <w:rFonts w:cs="Arial"/>
        </w:rPr>
        <w:t xml:space="preserve">to </w:t>
      </w:r>
      <w:r w:rsidR="00B60138">
        <w:rPr>
          <w:rFonts w:cs="Arial"/>
        </w:rPr>
        <w:t xml:space="preserve">complete the CDN Course Candidate Induction </w:t>
      </w:r>
      <w:r w:rsidR="00F2706A">
        <w:rPr>
          <w:rFonts w:cs="Arial"/>
        </w:rPr>
        <w:t>process</w:t>
      </w:r>
    </w:p>
    <w:p w14:paraId="7596F82C" w14:textId="77777777" w:rsidR="00B60138" w:rsidRDefault="0041440E" w:rsidP="00B60138">
      <w:pPr>
        <w:pStyle w:val="ListParagraph"/>
        <w:numPr>
          <w:ilvl w:val="0"/>
          <w:numId w:val="1"/>
        </w:numPr>
        <w:spacing w:after="0" w:line="240" w:lineRule="auto"/>
        <w:rPr>
          <w:rFonts w:cs="Arial"/>
        </w:rPr>
      </w:pPr>
      <w:r>
        <w:rPr>
          <w:rFonts w:cs="Arial"/>
        </w:rPr>
        <w:t xml:space="preserve">to </w:t>
      </w:r>
      <w:r w:rsidR="00B60138">
        <w:rPr>
          <w:rFonts w:cs="Arial"/>
        </w:rPr>
        <w:t xml:space="preserve">ensure all contact information is kept up-to-date and to notify </w:t>
      </w:r>
      <w:r>
        <w:rPr>
          <w:rFonts w:cs="Arial"/>
        </w:rPr>
        <w:t>my</w:t>
      </w:r>
      <w:r w:rsidR="00B60138">
        <w:rPr>
          <w:rFonts w:cs="Arial"/>
        </w:rPr>
        <w:t xml:space="preserve"> assessor of any changes</w:t>
      </w:r>
    </w:p>
    <w:p w14:paraId="7596F82D" w14:textId="77777777" w:rsidR="00B60138" w:rsidRDefault="0041440E" w:rsidP="00B60138">
      <w:pPr>
        <w:pStyle w:val="ListParagraph"/>
        <w:numPr>
          <w:ilvl w:val="0"/>
          <w:numId w:val="1"/>
        </w:numPr>
        <w:spacing w:after="0" w:line="240" w:lineRule="auto"/>
        <w:rPr>
          <w:rFonts w:cs="Arial"/>
        </w:rPr>
      </w:pPr>
      <w:r>
        <w:rPr>
          <w:rFonts w:cs="Arial"/>
        </w:rPr>
        <w:t xml:space="preserve">to </w:t>
      </w:r>
      <w:r w:rsidR="00B60138">
        <w:rPr>
          <w:rFonts w:cs="Arial"/>
        </w:rPr>
        <w:t xml:space="preserve">notify </w:t>
      </w:r>
      <w:r w:rsidR="00F2706A">
        <w:rPr>
          <w:rFonts w:cs="Arial"/>
        </w:rPr>
        <w:t>CDN</w:t>
      </w:r>
      <w:r w:rsidR="00B60138">
        <w:rPr>
          <w:rFonts w:cs="Arial"/>
        </w:rPr>
        <w:t xml:space="preserve"> in advance if </w:t>
      </w:r>
      <w:r>
        <w:rPr>
          <w:rFonts w:cs="Arial"/>
        </w:rPr>
        <w:t>I am</w:t>
      </w:r>
      <w:r w:rsidR="00B60138">
        <w:rPr>
          <w:rFonts w:cs="Arial"/>
        </w:rPr>
        <w:t xml:space="preserve"> unable to meet agreed timescales or to attend meetings</w:t>
      </w:r>
    </w:p>
    <w:p w14:paraId="7596F82E" w14:textId="229A8819" w:rsidR="00B60138" w:rsidRDefault="0067002F" w:rsidP="00B60138">
      <w:pPr>
        <w:pStyle w:val="ListParagraph"/>
        <w:numPr>
          <w:ilvl w:val="0"/>
          <w:numId w:val="1"/>
        </w:numPr>
        <w:spacing w:after="0" w:line="240" w:lineRule="auto"/>
        <w:rPr>
          <w:rFonts w:cs="Arial"/>
        </w:rPr>
      </w:pPr>
      <w:r>
        <w:rPr>
          <w:rFonts w:cs="Arial"/>
        </w:rPr>
        <w:t>t</w:t>
      </w:r>
      <w:r w:rsidR="00B60138">
        <w:rPr>
          <w:rFonts w:cs="Arial"/>
        </w:rPr>
        <w:t xml:space="preserve">o commit to </w:t>
      </w:r>
      <w:r w:rsidR="00F2706A">
        <w:rPr>
          <w:rFonts w:cs="Arial"/>
        </w:rPr>
        <w:t>attendance at workshops</w:t>
      </w:r>
      <w:r w:rsidR="00830959">
        <w:rPr>
          <w:rFonts w:cs="Arial"/>
        </w:rPr>
        <w:t>, planned meetings (where applicable),</w:t>
      </w:r>
      <w:r w:rsidR="00F2706A">
        <w:rPr>
          <w:rFonts w:cs="Arial"/>
        </w:rPr>
        <w:t xml:space="preserve"> and to self-study</w:t>
      </w:r>
    </w:p>
    <w:p w14:paraId="7596F82F" w14:textId="1B206D7C" w:rsidR="00B60138" w:rsidRDefault="0067002F" w:rsidP="00B60138">
      <w:pPr>
        <w:pStyle w:val="ListParagraph"/>
        <w:numPr>
          <w:ilvl w:val="0"/>
          <w:numId w:val="1"/>
        </w:numPr>
        <w:spacing w:after="0" w:line="240" w:lineRule="auto"/>
        <w:rPr>
          <w:rFonts w:cs="Arial"/>
        </w:rPr>
      </w:pPr>
      <w:r>
        <w:rPr>
          <w:rFonts w:cs="Arial"/>
        </w:rPr>
        <w:t>t</w:t>
      </w:r>
      <w:r w:rsidR="00B60138">
        <w:rPr>
          <w:rFonts w:cs="Arial"/>
        </w:rPr>
        <w:t xml:space="preserve">o ensure that all evidence provided to the assessor is </w:t>
      </w:r>
      <w:r w:rsidR="0041440E">
        <w:rPr>
          <w:rFonts w:cs="Arial"/>
        </w:rPr>
        <w:t>my</w:t>
      </w:r>
      <w:r w:rsidR="00342878">
        <w:rPr>
          <w:rFonts w:cs="Arial"/>
        </w:rPr>
        <w:t xml:space="preserve"> own work</w:t>
      </w:r>
    </w:p>
    <w:p w14:paraId="7596F830" w14:textId="172A2E5C" w:rsidR="00040E68" w:rsidRPr="009727A9" w:rsidRDefault="0067002F" w:rsidP="00F70DE5">
      <w:pPr>
        <w:pStyle w:val="ListParagraph"/>
        <w:numPr>
          <w:ilvl w:val="0"/>
          <w:numId w:val="1"/>
        </w:numPr>
        <w:spacing w:after="0" w:line="240" w:lineRule="auto"/>
      </w:pPr>
      <w:r>
        <w:rPr>
          <w:rFonts w:cs="Arial"/>
        </w:rPr>
        <w:t>t</w:t>
      </w:r>
      <w:r w:rsidR="00B60138" w:rsidRPr="002C504F">
        <w:rPr>
          <w:rFonts w:cs="Arial"/>
        </w:rPr>
        <w:t xml:space="preserve">o comply fully with all aspects of the CDN Equal Opportunities </w:t>
      </w:r>
      <w:r w:rsidR="00F2706A">
        <w:rPr>
          <w:rFonts w:cs="Arial"/>
        </w:rPr>
        <w:t>policy</w:t>
      </w:r>
      <w:r w:rsidR="00342878">
        <w:rPr>
          <w:rFonts w:cs="Arial"/>
        </w:rPr>
        <w:t>.</w:t>
      </w:r>
    </w:p>
    <w:p w14:paraId="48414FD2" w14:textId="0CA0014F" w:rsidR="009727A9" w:rsidRPr="009727A9" w:rsidRDefault="009727A9" w:rsidP="009727A9"/>
    <w:p w14:paraId="715EFB41" w14:textId="63D9D85C" w:rsidR="009727A9" w:rsidRPr="009727A9" w:rsidRDefault="009727A9" w:rsidP="009727A9"/>
    <w:p w14:paraId="374E230E" w14:textId="4BA39D90" w:rsidR="009727A9" w:rsidRPr="009727A9" w:rsidRDefault="009727A9" w:rsidP="009727A9"/>
    <w:p w14:paraId="5EE0701B" w14:textId="6339B0FF" w:rsidR="009727A9" w:rsidRPr="009727A9" w:rsidRDefault="009727A9" w:rsidP="009727A9"/>
    <w:p w14:paraId="374803C6" w14:textId="60C5944D" w:rsidR="009727A9" w:rsidRPr="009727A9" w:rsidRDefault="009727A9" w:rsidP="009727A9"/>
    <w:p w14:paraId="16D731DB" w14:textId="58A056E7" w:rsidR="009727A9" w:rsidRPr="009727A9" w:rsidRDefault="009727A9" w:rsidP="009727A9"/>
    <w:p w14:paraId="1A32CC8A" w14:textId="29DD7DD6" w:rsidR="009727A9" w:rsidRPr="009727A9" w:rsidRDefault="009727A9" w:rsidP="009727A9"/>
    <w:p w14:paraId="31313AF5" w14:textId="48AF9608" w:rsidR="009727A9" w:rsidRPr="009727A9" w:rsidRDefault="009727A9" w:rsidP="009727A9"/>
    <w:p w14:paraId="131B8042" w14:textId="2114252B" w:rsidR="009727A9" w:rsidRPr="009727A9" w:rsidRDefault="009727A9" w:rsidP="009727A9"/>
    <w:p w14:paraId="1CE29726" w14:textId="3BCD4CF2" w:rsidR="009727A9" w:rsidRPr="009727A9" w:rsidRDefault="009727A9" w:rsidP="009727A9"/>
    <w:p w14:paraId="4E0DA5F9" w14:textId="7CA514EC" w:rsidR="009727A9" w:rsidRPr="009727A9" w:rsidRDefault="009727A9" w:rsidP="009727A9"/>
    <w:p w14:paraId="6420AF46" w14:textId="54F0EEEA" w:rsidR="009727A9" w:rsidRPr="009727A9" w:rsidRDefault="009727A9" w:rsidP="009727A9"/>
    <w:p w14:paraId="3A0A62B9" w14:textId="3B7A1345" w:rsidR="009727A9" w:rsidRPr="009727A9" w:rsidRDefault="009727A9" w:rsidP="009727A9"/>
    <w:p w14:paraId="55422385" w14:textId="65597CE8" w:rsidR="009727A9" w:rsidRPr="009727A9" w:rsidRDefault="009727A9" w:rsidP="009727A9"/>
    <w:p w14:paraId="3519B715" w14:textId="36918290" w:rsidR="009727A9" w:rsidRPr="009727A9" w:rsidRDefault="009727A9" w:rsidP="009727A9"/>
    <w:p w14:paraId="074A914D" w14:textId="52B4F949" w:rsidR="009727A9" w:rsidRPr="009727A9" w:rsidRDefault="009727A9" w:rsidP="009727A9"/>
    <w:p w14:paraId="03CC35D9" w14:textId="4C3A6E85" w:rsidR="009727A9" w:rsidRPr="009727A9" w:rsidRDefault="009727A9" w:rsidP="009727A9"/>
    <w:p w14:paraId="78AEAFFE" w14:textId="60A28EA5" w:rsidR="009727A9" w:rsidRPr="009727A9" w:rsidRDefault="009727A9" w:rsidP="009727A9"/>
    <w:p w14:paraId="57473505" w14:textId="61C9DBED" w:rsidR="009727A9" w:rsidRPr="009727A9" w:rsidRDefault="009727A9" w:rsidP="009727A9"/>
    <w:p w14:paraId="18070E82" w14:textId="61C44AEB" w:rsidR="009727A9" w:rsidRPr="009727A9" w:rsidRDefault="009727A9" w:rsidP="009727A9"/>
    <w:p w14:paraId="427B1454" w14:textId="06C7B721" w:rsidR="009727A9" w:rsidRPr="009727A9" w:rsidRDefault="009727A9" w:rsidP="009727A9">
      <w:pPr>
        <w:tabs>
          <w:tab w:val="left" w:pos="3075"/>
        </w:tabs>
      </w:pPr>
      <w:r>
        <w:tab/>
      </w:r>
    </w:p>
    <w:sectPr w:rsidR="009727A9" w:rsidRPr="009727A9" w:rsidSect="00F712E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983" w:right="851" w:bottom="709" w:left="851" w:header="709" w:footer="2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923713" w14:textId="77777777" w:rsidR="00A32672" w:rsidRDefault="00A32672" w:rsidP="004C6735">
      <w:r>
        <w:separator/>
      </w:r>
    </w:p>
  </w:endnote>
  <w:endnote w:type="continuationSeparator" w:id="0">
    <w:p w14:paraId="05B04A26" w14:textId="77777777" w:rsidR="00A32672" w:rsidRDefault="00A32672" w:rsidP="004C6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6F839" w14:textId="77777777" w:rsidR="00B60138" w:rsidRDefault="00B60138" w:rsidP="00B60138">
    <w:pPr>
      <w:pStyle w:val="Footer"/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7165B" w14:textId="33B8E4B6" w:rsidR="00F712E4" w:rsidRPr="00EA7CB6" w:rsidRDefault="00F712E4" w:rsidP="00F712E4">
    <w:pPr>
      <w:pStyle w:val="Footer"/>
      <w:tabs>
        <w:tab w:val="clear" w:pos="9026"/>
        <w:tab w:val="right" w:pos="10204"/>
      </w:tabs>
      <w:rPr>
        <w:i/>
        <w:iCs/>
      </w:rPr>
    </w:pPr>
    <w:r w:rsidRPr="00EA7CB6">
      <w:rPr>
        <w:rFonts w:cs="Arial"/>
        <w:i/>
        <w:iCs/>
        <w:sz w:val="16"/>
        <w:szCs w:val="16"/>
      </w:rPr>
      <w:t xml:space="preserve">Reviewed: </w:t>
    </w:r>
    <w:r w:rsidR="00D51D63">
      <w:rPr>
        <w:rFonts w:cs="Arial"/>
        <w:i/>
        <w:iCs/>
        <w:sz w:val="16"/>
        <w:szCs w:val="16"/>
      </w:rPr>
      <w:t>January 2023</w:t>
    </w:r>
    <w:r w:rsidRPr="00EA7CB6">
      <w:rPr>
        <w:rFonts w:cs="Arial"/>
        <w:i/>
        <w:iCs/>
        <w:sz w:val="16"/>
        <w:szCs w:val="16"/>
      </w:rPr>
      <w:t xml:space="preserve">, next review date </w:t>
    </w:r>
    <w:r w:rsidR="00D51D63">
      <w:rPr>
        <w:rFonts w:cs="Arial"/>
        <w:i/>
        <w:iCs/>
        <w:sz w:val="16"/>
        <w:szCs w:val="16"/>
      </w:rPr>
      <w:t>January 2026</w:t>
    </w:r>
    <w:r w:rsidRPr="00EA7CB6">
      <w:rPr>
        <w:rFonts w:cs="Arial"/>
        <w:i/>
        <w:iCs/>
        <w:sz w:val="16"/>
        <w:szCs w:val="16"/>
      </w:rPr>
      <w:tab/>
    </w:r>
    <w:r w:rsidRPr="00EA7CB6">
      <w:rPr>
        <w:rFonts w:cs="Arial"/>
        <w:i/>
        <w:iCs/>
        <w:sz w:val="16"/>
        <w:szCs w:val="16"/>
      </w:rPr>
      <w:tab/>
      <w:t xml:space="preserve">  Page </w:t>
    </w:r>
    <w:sdt>
      <w:sdtPr>
        <w:rPr>
          <w:rFonts w:cs="Arial"/>
          <w:i/>
          <w:iCs/>
          <w:sz w:val="16"/>
          <w:szCs w:val="16"/>
        </w:rPr>
        <w:id w:val="1422832823"/>
        <w:docPartObj>
          <w:docPartGallery w:val="Page Numbers (Bottom of Page)"/>
          <w:docPartUnique/>
        </w:docPartObj>
      </w:sdtPr>
      <w:sdtContent>
        <w:r w:rsidRPr="00EA7CB6">
          <w:rPr>
            <w:rFonts w:cs="Arial"/>
            <w:i/>
            <w:iCs/>
            <w:sz w:val="16"/>
            <w:szCs w:val="16"/>
          </w:rPr>
          <w:fldChar w:fldCharType="begin"/>
        </w:r>
        <w:r w:rsidRPr="00EA7CB6">
          <w:rPr>
            <w:rFonts w:cs="Arial"/>
            <w:i/>
            <w:iCs/>
            <w:sz w:val="16"/>
            <w:szCs w:val="16"/>
          </w:rPr>
          <w:instrText xml:space="preserve"> PAGE   \* MERGEFORMAT </w:instrText>
        </w:r>
        <w:r w:rsidRPr="00EA7CB6">
          <w:rPr>
            <w:rFonts w:cs="Arial"/>
            <w:i/>
            <w:iCs/>
            <w:sz w:val="16"/>
            <w:szCs w:val="16"/>
          </w:rPr>
          <w:fldChar w:fldCharType="separate"/>
        </w:r>
        <w:r>
          <w:rPr>
            <w:rFonts w:cs="Arial"/>
            <w:i/>
            <w:iCs/>
            <w:sz w:val="16"/>
            <w:szCs w:val="16"/>
          </w:rPr>
          <w:t>1</w:t>
        </w:r>
        <w:r w:rsidRPr="00EA7CB6">
          <w:rPr>
            <w:rFonts w:cs="Arial"/>
            <w:i/>
            <w:iCs/>
            <w:sz w:val="16"/>
            <w:szCs w:val="16"/>
          </w:rPr>
          <w:fldChar w:fldCharType="end"/>
        </w:r>
      </w:sdtContent>
    </w:sdt>
    <w:r w:rsidRPr="00EA7CB6">
      <w:rPr>
        <w:rFonts w:cs="Arial"/>
        <w:i/>
        <w:iCs/>
        <w:sz w:val="16"/>
        <w:szCs w:val="16"/>
      </w:rPr>
      <w:t xml:space="preserve"> of </w:t>
    </w:r>
    <w:r w:rsidRPr="00EA7CB6">
      <w:rPr>
        <w:rFonts w:cs="Arial"/>
        <w:i/>
        <w:iCs/>
        <w:noProof/>
        <w:sz w:val="16"/>
        <w:szCs w:val="16"/>
      </w:rPr>
      <w:fldChar w:fldCharType="begin"/>
    </w:r>
    <w:r w:rsidRPr="00EA7CB6">
      <w:rPr>
        <w:rFonts w:cs="Arial"/>
        <w:i/>
        <w:iCs/>
        <w:sz w:val="16"/>
        <w:szCs w:val="16"/>
      </w:rPr>
      <w:instrText xml:space="preserve"> NUMPAGES   \* MERGEFORMAT </w:instrText>
    </w:r>
    <w:r w:rsidRPr="00EA7CB6">
      <w:rPr>
        <w:rFonts w:cs="Arial"/>
        <w:i/>
        <w:iCs/>
        <w:sz w:val="16"/>
        <w:szCs w:val="16"/>
      </w:rPr>
      <w:fldChar w:fldCharType="separate"/>
    </w:r>
    <w:r>
      <w:rPr>
        <w:rFonts w:cs="Arial"/>
        <w:i/>
        <w:iCs/>
        <w:sz w:val="16"/>
        <w:szCs w:val="16"/>
      </w:rPr>
      <w:t>1</w:t>
    </w:r>
    <w:r w:rsidRPr="00EA7CB6">
      <w:rPr>
        <w:rFonts w:cs="Arial"/>
        <w:i/>
        <w:iCs/>
        <w:noProof/>
        <w:sz w:val="16"/>
        <w:szCs w:val="16"/>
      </w:rPr>
      <w:fldChar w:fldCharType="end"/>
    </w:r>
  </w:p>
  <w:p w14:paraId="7596F83E" w14:textId="77777777" w:rsidR="004C6735" w:rsidRPr="004C6735" w:rsidRDefault="004C6735">
    <w:pPr>
      <w:pStyle w:val="Footer"/>
      <w:rPr>
        <w:rFonts w:cs="Arial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9B585" w14:textId="77777777" w:rsidR="00D51D63" w:rsidRDefault="00D51D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D0CE65" w14:textId="77777777" w:rsidR="00A32672" w:rsidRDefault="00A32672" w:rsidP="004C6735">
      <w:r>
        <w:separator/>
      </w:r>
    </w:p>
  </w:footnote>
  <w:footnote w:type="continuationSeparator" w:id="0">
    <w:p w14:paraId="6EE41249" w14:textId="77777777" w:rsidR="00A32672" w:rsidRDefault="00A32672" w:rsidP="004C67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D86BC" w14:textId="77777777" w:rsidR="00D51D63" w:rsidRDefault="00D51D6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6F836" w14:textId="4DC3CBDF" w:rsidR="004C6735" w:rsidRDefault="00BB20AF" w:rsidP="004C6735">
    <w:pPr>
      <w:pStyle w:val="Header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B70FB9B" wp14:editId="4997373F">
          <wp:simplePos x="0" y="0"/>
          <wp:positionH relativeFrom="column">
            <wp:posOffset>5012690</wp:posOffset>
          </wp:positionH>
          <wp:positionV relativeFrom="paragraph">
            <wp:posOffset>-2540</wp:posOffset>
          </wp:positionV>
          <wp:extent cx="1459895" cy="676275"/>
          <wp:effectExtent l="0" t="0" r="6985" b="0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989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BDB0834" w14:textId="77777777" w:rsidR="000F6939" w:rsidRPr="000F6939" w:rsidRDefault="000F6939" w:rsidP="000F6939">
    <w:pPr>
      <w:pStyle w:val="Header"/>
      <w:spacing w:after="0" w:line="240" w:lineRule="auto"/>
      <w:rPr>
        <w:sz w:val="36"/>
      </w:rPr>
    </w:pPr>
    <w:r w:rsidRPr="000F6939">
      <w:rPr>
        <w:sz w:val="36"/>
      </w:rPr>
      <w:t>CDN Quality Management System</w:t>
    </w:r>
  </w:p>
  <w:p w14:paraId="7596F837" w14:textId="77777777" w:rsidR="006D54EF" w:rsidRDefault="006D54EF">
    <w:pPr>
      <w:pStyle w:val="Header"/>
      <w:rPr>
        <w:color w:val="008686"/>
        <w:sz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D8D56" w14:textId="77777777" w:rsidR="00D51D63" w:rsidRDefault="00D51D6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8724FB"/>
    <w:multiLevelType w:val="hybridMultilevel"/>
    <w:tmpl w:val="C100A7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E317848"/>
    <w:multiLevelType w:val="hybridMultilevel"/>
    <w:tmpl w:val="4AFE4A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AE71BF"/>
    <w:multiLevelType w:val="hybridMultilevel"/>
    <w:tmpl w:val="595689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5279162">
    <w:abstractNumId w:val="0"/>
  </w:num>
  <w:num w:numId="2" w16cid:durableId="1708407825">
    <w:abstractNumId w:val="1"/>
  </w:num>
  <w:num w:numId="3" w16cid:durableId="9852776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0138"/>
    <w:rsid w:val="00040E68"/>
    <w:rsid w:val="000E16EC"/>
    <w:rsid w:val="000F6939"/>
    <w:rsid w:val="00342878"/>
    <w:rsid w:val="00360047"/>
    <w:rsid w:val="003C70FE"/>
    <w:rsid w:val="003D4704"/>
    <w:rsid w:val="0041440E"/>
    <w:rsid w:val="00444191"/>
    <w:rsid w:val="004C6735"/>
    <w:rsid w:val="00547FDD"/>
    <w:rsid w:val="005700D3"/>
    <w:rsid w:val="00602290"/>
    <w:rsid w:val="0067002F"/>
    <w:rsid w:val="006C5C82"/>
    <w:rsid w:val="006D54EF"/>
    <w:rsid w:val="00784DF3"/>
    <w:rsid w:val="007D0853"/>
    <w:rsid w:val="007D1633"/>
    <w:rsid w:val="00805B48"/>
    <w:rsid w:val="00830959"/>
    <w:rsid w:val="009727A9"/>
    <w:rsid w:val="00983E2B"/>
    <w:rsid w:val="009D3E6B"/>
    <w:rsid w:val="00A32672"/>
    <w:rsid w:val="00B60138"/>
    <w:rsid w:val="00BB20AF"/>
    <w:rsid w:val="00C14FCE"/>
    <w:rsid w:val="00CA3561"/>
    <w:rsid w:val="00D14791"/>
    <w:rsid w:val="00D51D63"/>
    <w:rsid w:val="00DD4076"/>
    <w:rsid w:val="00E11C12"/>
    <w:rsid w:val="00F2706A"/>
    <w:rsid w:val="00F70DE5"/>
    <w:rsid w:val="00F712E4"/>
    <w:rsid w:val="00FC586C"/>
    <w:rsid w:val="00FE53AC"/>
    <w:rsid w:val="2181EEC0"/>
    <w:rsid w:val="4D0D3BA8"/>
    <w:rsid w:val="4F044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96F827"/>
  <w15:chartTrackingRefBased/>
  <w15:docId w15:val="{EC4C35D0-2A89-45AB-B44E-6D9FD7957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0138"/>
    <w:pPr>
      <w:spacing w:after="200" w:line="276" w:lineRule="auto"/>
    </w:pPr>
    <w:rPr>
      <w:rFonts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4C6735"/>
    <w:pPr>
      <w:spacing w:line="360" w:lineRule="auto"/>
      <w:outlineLvl w:val="0"/>
    </w:pPr>
    <w:rPr>
      <w:b/>
      <w:sz w:val="28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4C6735"/>
    <w:pPr>
      <w:outlineLvl w:val="1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673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6735"/>
  </w:style>
  <w:style w:type="paragraph" w:styleId="Footer">
    <w:name w:val="footer"/>
    <w:basedOn w:val="Normal"/>
    <w:link w:val="FooterChar"/>
    <w:uiPriority w:val="99"/>
    <w:unhideWhenUsed/>
    <w:rsid w:val="004C673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6735"/>
  </w:style>
  <w:style w:type="character" w:customStyle="1" w:styleId="Heading1Char">
    <w:name w:val="Heading 1 Char"/>
    <w:basedOn w:val="DefaultParagraphFont"/>
    <w:link w:val="Heading1"/>
    <w:uiPriority w:val="9"/>
    <w:rsid w:val="004C6735"/>
    <w:rPr>
      <w:b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C6735"/>
    <w:rPr>
      <w:b/>
      <w:sz w:val="24"/>
      <w:szCs w:val="24"/>
    </w:rPr>
  </w:style>
  <w:style w:type="paragraph" w:styleId="ListParagraph">
    <w:name w:val="List Paragraph"/>
    <w:basedOn w:val="Normal"/>
    <w:uiPriority w:val="34"/>
    <w:qFormat/>
    <w:rsid w:val="00B60138"/>
    <w:pPr>
      <w:ind w:left="720"/>
      <w:contextualSpacing/>
    </w:pPr>
  </w:style>
  <w:style w:type="paragraph" w:customStyle="1" w:styleId="Default">
    <w:name w:val="Default"/>
    <w:rsid w:val="00B60138"/>
    <w:pPr>
      <w:autoSpaceDE w:val="0"/>
      <w:autoSpaceDN w:val="0"/>
      <w:adjustRightInd w:val="0"/>
    </w:pPr>
    <w:rPr>
      <w:rFonts w:eastAsia="Times New Roman" w:cs="Arial"/>
      <w:color w:val="000000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20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0A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mal\Desktop\QMS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BA709226611642B01067C8DDEC158E" ma:contentTypeVersion="4" ma:contentTypeDescription="Create a new document." ma:contentTypeScope="" ma:versionID="75c118758378216350dede81bfba27af">
  <xsd:schema xmlns:xsd="http://www.w3.org/2001/XMLSchema" xmlns:xs="http://www.w3.org/2001/XMLSchema" xmlns:p="http://schemas.microsoft.com/office/2006/metadata/properties" xmlns:ns2="92454f5b-4d3d-4054-bfc4-124f1ee76bda" targetNamespace="http://schemas.microsoft.com/office/2006/metadata/properties" ma:root="true" ma:fieldsID="02faab3e8c87ccb1c0b03f476955bc46" ns2:_="">
    <xsd:import namespace="92454f5b-4d3d-4054-bfc4-124f1ee76b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454f5b-4d3d-4054-bfc4-124f1ee76b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14803AB-9126-4496-A730-141C0BAC51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A162D9-C6A6-4726-B555-F15B6A4B07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5092708-9976-445B-8A5A-5DD0E28D58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454f5b-4d3d-4054-bfc4-124f1ee76b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QMS template</Template>
  <TotalTime>6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List of Candidate responsibilities</vt:lpstr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 of Candidate responsibilities</dc:title>
  <dc:subject/>
  <dc:creator>CDN user</dc:creator>
  <cp:keywords/>
  <dc:description/>
  <cp:lastModifiedBy>Marian McMorland</cp:lastModifiedBy>
  <cp:revision>9</cp:revision>
  <cp:lastPrinted>2019-11-18T11:42:00Z</cp:lastPrinted>
  <dcterms:created xsi:type="dcterms:W3CDTF">2019-11-18T11:42:00Z</dcterms:created>
  <dcterms:modified xsi:type="dcterms:W3CDTF">2023-02-01T17:17:00Z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0x0101006EBA709226611642B01067C8DDEC158E</vt:lpwstr>
  </property>
  <property fmtid="{D5CDD505-2E9C-101B-9397-08002B2CF9AE}" pid="3" name="Financial / Academic Year">
    <vt:lpwstr/>
  </property>
  <property fmtid="{D5CDD505-2E9C-101B-9397-08002B2CF9AE}" pid="4" name="CDN Department">
    <vt:lpwstr>18;#Quality|b128dc7d-d12f-4479-b8ce-a6482b8211df</vt:lpwstr>
  </property>
  <property fmtid="{D5CDD505-2E9C-101B-9397-08002B2CF9AE}" pid="5" name="Stakeholders/Companies">
    <vt:lpwstr/>
  </property>
  <property fmtid="{D5CDD505-2E9C-101B-9397-08002B2CF9AE}" pid="6" name="CDN Document Type">
    <vt:lpwstr>100;#QMS - Quality Management System|acba30cb-35fa-4dc4-90a0-aeb47bf16959</vt:lpwstr>
  </property>
  <property fmtid="{D5CDD505-2E9C-101B-9397-08002B2CF9AE}" pid="7" name="AuthorIds_UIVersion_4608">
    <vt:lpwstr>273</vt:lpwstr>
  </property>
  <property fmtid="{D5CDD505-2E9C-101B-9397-08002B2CF9AE}" pid="8" name="AuthorIds_UIVersion_5120">
    <vt:lpwstr>273</vt:lpwstr>
  </property>
</Properties>
</file>